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37E81" w14:textId="77777777" w:rsidR="00C7508E" w:rsidRPr="009D6FE0" w:rsidRDefault="00C7508E" w:rsidP="000D196F">
      <w:pPr>
        <w:spacing w:line="240" w:lineRule="auto"/>
        <w:jc w:val="center"/>
        <w:rPr>
          <w:rFonts w:ascii="Arial" w:hAnsi="Arial" w:cs="Arial"/>
          <w:b/>
          <w:sz w:val="36"/>
        </w:rPr>
      </w:pPr>
      <w:r w:rsidRPr="009D6FE0">
        <w:rPr>
          <w:rFonts w:ascii="Arial" w:hAnsi="Arial" w:cs="Arial"/>
          <w:b/>
          <w:sz w:val="36"/>
        </w:rPr>
        <w:t xml:space="preserve">Olive Ocmulgee </w:t>
      </w:r>
    </w:p>
    <w:p w14:paraId="75B8EE1B" w14:textId="1CD90F6E" w:rsidR="00884630" w:rsidRPr="009D6FE0" w:rsidRDefault="00884630" w:rsidP="000D196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9D6FE0">
        <w:rPr>
          <w:rFonts w:ascii="Arial" w:hAnsi="Arial" w:cs="Arial"/>
          <w:bCs/>
          <w:sz w:val="22"/>
          <w:szCs w:val="22"/>
        </w:rPr>
        <w:t xml:space="preserve">Milledgeville, GA 31061 ∙ (478) </w:t>
      </w:r>
      <w:r w:rsidR="005E5385" w:rsidRPr="009D6FE0">
        <w:rPr>
          <w:rFonts w:ascii="Arial" w:hAnsi="Arial" w:cs="Arial"/>
          <w:bCs/>
          <w:sz w:val="22"/>
          <w:szCs w:val="22"/>
        </w:rPr>
        <w:t>445-5384</w:t>
      </w:r>
    </w:p>
    <w:p w14:paraId="52937A71" w14:textId="77777777" w:rsidR="00E349FD" w:rsidRPr="009D6FE0" w:rsidRDefault="00C7508E" w:rsidP="000D196F">
      <w:pPr>
        <w:spacing w:line="240" w:lineRule="auto"/>
        <w:jc w:val="center"/>
        <w:rPr>
          <w:rFonts w:ascii="Arial" w:hAnsi="Arial" w:cs="Arial"/>
          <w:sz w:val="22"/>
          <w:szCs w:val="22"/>
        </w:rPr>
      </w:pPr>
      <w:hyperlink r:id="rId7" w:history="1">
        <w:r w:rsidRPr="009D6FE0">
          <w:rPr>
            <w:rStyle w:val="Hyperlink"/>
            <w:rFonts w:ascii="Arial" w:hAnsi="Arial" w:cs="Arial"/>
            <w:color w:val="auto"/>
            <w:sz w:val="22"/>
            <w:szCs w:val="22"/>
          </w:rPr>
          <w:t>olive.ocmulgee@gmail.com</w:t>
        </w:r>
      </w:hyperlink>
      <w:r w:rsidRPr="009D6FE0">
        <w:rPr>
          <w:rFonts w:ascii="Arial" w:hAnsi="Arial" w:cs="Arial"/>
          <w:sz w:val="22"/>
          <w:szCs w:val="22"/>
        </w:rPr>
        <w:t xml:space="preserve"> </w:t>
      </w:r>
      <w:r w:rsidR="005E5385" w:rsidRPr="009D6FE0">
        <w:rPr>
          <w:rFonts w:ascii="Arial" w:hAnsi="Arial" w:cs="Arial"/>
          <w:bCs/>
          <w:sz w:val="22"/>
          <w:szCs w:val="22"/>
        </w:rPr>
        <w:t xml:space="preserve">∙ </w:t>
      </w:r>
      <w:r w:rsidR="00E349FD" w:rsidRPr="009D6FE0">
        <w:rPr>
          <w:rFonts w:ascii="Arial" w:hAnsi="Arial" w:cs="Arial"/>
          <w:sz w:val="22"/>
          <w:szCs w:val="22"/>
        </w:rPr>
        <w:t>www.linkedin.com/in/oocmulgee23</w:t>
      </w:r>
    </w:p>
    <w:p w14:paraId="7ECD2BF8" w14:textId="5200C34D" w:rsidR="00C7508E" w:rsidRPr="009D6FE0" w:rsidRDefault="00015936">
      <w:pPr>
        <w:pStyle w:val="Heading1"/>
        <w:spacing w:line="240" w:lineRule="auto"/>
        <w:rPr>
          <w:rFonts w:ascii="Arial" w:hAnsi="Arial" w:cs="Arial"/>
          <w:sz w:val="24"/>
        </w:rPr>
      </w:pPr>
      <w:r w:rsidRPr="009D6FE0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D72C33" wp14:editId="74894AA0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515100" cy="0"/>
                <wp:effectExtent l="11430" t="12700" r="7620" b="6350"/>
                <wp:wrapNone/>
                <wp:docPr id="16869657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18A8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51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BNa6lz2QAAAAcBAAAPAAAAAAAAAAAAAAAAAAkEAABkcnMvZG93bnJldi54bWxQ&#10;SwUGAAAAAAQABADzAAAADwUAAAAA&#10;"/>
            </w:pict>
          </mc:Fallback>
        </mc:AlternateContent>
      </w:r>
    </w:p>
    <w:p w14:paraId="201CD104" w14:textId="77777777" w:rsidR="00C7508E" w:rsidRPr="000D196F" w:rsidRDefault="00C7508E" w:rsidP="000D196F">
      <w:pPr>
        <w:pStyle w:val="Heading6"/>
        <w:rPr>
          <w:caps/>
          <w:sz w:val="22"/>
          <w:szCs w:val="22"/>
        </w:rPr>
      </w:pPr>
      <w:r w:rsidRPr="000D196F">
        <w:rPr>
          <w:caps/>
          <w:sz w:val="22"/>
          <w:szCs w:val="22"/>
        </w:rPr>
        <w:t>Objective</w:t>
      </w:r>
      <w:r w:rsidRPr="000D196F">
        <w:rPr>
          <w:caps/>
          <w:sz w:val="22"/>
          <w:szCs w:val="22"/>
        </w:rPr>
        <w:tab/>
      </w:r>
    </w:p>
    <w:p w14:paraId="0C8B4D1D" w14:textId="27450AD6" w:rsidR="00C7508E" w:rsidRPr="009D6FE0" w:rsidRDefault="00C7508E" w:rsidP="000D196F">
      <w:p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 xml:space="preserve">To use </w:t>
      </w:r>
      <w:r w:rsidR="00FC10D2">
        <w:rPr>
          <w:rFonts w:ascii="Arial" w:hAnsi="Arial" w:cs="Arial"/>
          <w:sz w:val="22"/>
          <w:szCs w:val="22"/>
        </w:rPr>
        <w:t>research, marketing, and communication skills in a professional career</w:t>
      </w:r>
    </w:p>
    <w:p w14:paraId="571A1006" w14:textId="77777777" w:rsidR="00C7508E" w:rsidRPr="009D6FE0" w:rsidRDefault="00C7508E" w:rsidP="000D196F">
      <w:pPr>
        <w:spacing w:line="240" w:lineRule="auto"/>
        <w:ind w:left="2880" w:hanging="2880"/>
        <w:rPr>
          <w:rFonts w:ascii="Arial" w:hAnsi="Arial" w:cs="Arial"/>
          <w:sz w:val="22"/>
          <w:szCs w:val="22"/>
        </w:rPr>
      </w:pPr>
    </w:p>
    <w:p w14:paraId="6CD24663" w14:textId="0CF90AC3" w:rsidR="00C7508E" w:rsidRPr="009D6FE0" w:rsidRDefault="00FC10D2" w:rsidP="000D196F">
      <w:pPr>
        <w:pStyle w:val="Heading9"/>
        <w:rPr>
          <w:szCs w:val="22"/>
        </w:rPr>
      </w:pPr>
      <w:r>
        <w:rPr>
          <w:szCs w:val="22"/>
        </w:rPr>
        <w:t>EDUCATION</w:t>
      </w:r>
    </w:p>
    <w:p w14:paraId="59E33807" w14:textId="4E330B92" w:rsidR="00C7508E" w:rsidRPr="009D6FE0" w:rsidRDefault="009B6E24" w:rsidP="000D196F">
      <w:pPr>
        <w:spacing w:line="240" w:lineRule="auto"/>
        <w:rPr>
          <w:rStyle w:val="LocationCharChar"/>
          <w:rFonts w:ascii="Arial" w:hAnsi="Arial" w:cs="Arial"/>
          <w:i w:val="0"/>
          <w:iCs/>
          <w:sz w:val="22"/>
          <w:szCs w:val="22"/>
        </w:rPr>
      </w:pPr>
      <w:r w:rsidRPr="009D6FE0">
        <w:rPr>
          <w:rStyle w:val="LocationCharChar"/>
          <w:rFonts w:ascii="Arial" w:hAnsi="Arial" w:cs="Arial"/>
          <w:b/>
          <w:bCs/>
          <w:i w:val="0"/>
          <w:iCs/>
          <w:sz w:val="22"/>
          <w:szCs w:val="22"/>
        </w:rPr>
        <w:t>Middle Georgia State University</w:t>
      </w:r>
      <w:r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>, Macon</w:t>
      </w:r>
      <w:r w:rsidR="00C7508E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>, GA</w:t>
      </w:r>
      <w:r w:rsidR="00C7508E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ab/>
      </w:r>
      <w:r w:rsidR="00C7508E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ab/>
      </w:r>
      <w:r w:rsidR="0046235C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ab/>
      </w:r>
      <w:r w:rsidR="0046235C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ab/>
      </w:r>
      <w:r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ab/>
      </w:r>
      <w:r w:rsidR="00C7508E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>May 20</w:t>
      </w:r>
      <w:r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>25</w:t>
      </w:r>
    </w:p>
    <w:p w14:paraId="7CE94C51" w14:textId="3250AEA7" w:rsidR="00C7508E" w:rsidRDefault="0046235C" w:rsidP="000D196F">
      <w:pPr>
        <w:spacing w:line="240" w:lineRule="auto"/>
        <w:rPr>
          <w:rStyle w:val="LocationCharChar"/>
          <w:rFonts w:ascii="Arial" w:hAnsi="Arial" w:cs="Arial"/>
          <w:i w:val="0"/>
          <w:iCs/>
          <w:sz w:val="22"/>
          <w:szCs w:val="22"/>
        </w:rPr>
      </w:pPr>
      <w:r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>Bachelor of Art</w:t>
      </w:r>
      <w:r w:rsidR="009B6E24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>s, History</w:t>
      </w:r>
    </w:p>
    <w:p w14:paraId="059B8175" w14:textId="2AFC6973" w:rsidR="009D6FE0" w:rsidRPr="009D6FE0" w:rsidRDefault="009D6FE0" w:rsidP="000D196F">
      <w:pPr>
        <w:spacing w:line="240" w:lineRule="auto"/>
        <w:rPr>
          <w:rStyle w:val="LocationCharChar"/>
          <w:rFonts w:ascii="Arial" w:hAnsi="Arial" w:cs="Arial"/>
          <w:i w:val="0"/>
          <w:iCs/>
          <w:sz w:val="22"/>
          <w:szCs w:val="22"/>
        </w:rPr>
      </w:pPr>
      <w:r w:rsidRPr="009D6FE0">
        <w:rPr>
          <w:rStyle w:val="LocationCharChar"/>
          <w:rFonts w:ascii="Arial" w:hAnsi="Arial" w:cs="Arial"/>
          <w:b/>
          <w:bCs/>
          <w:i w:val="0"/>
          <w:iCs/>
          <w:sz w:val="22"/>
          <w:szCs w:val="22"/>
        </w:rPr>
        <w:t>Senior Capstone:</w:t>
      </w:r>
      <w:r>
        <w:rPr>
          <w:rStyle w:val="LocationCharChar"/>
          <w:rFonts w:ascii="Arial" w:hAnsi="Arial" w:cs="Arial"/>
          <w:i w:val="0"/>
          <w:iCs/>
          <w:sz w:val="22"/>
          <w:szCs w:val="22"/>
        </w:rPr>
        <w:t xml:space="preserve"> The Influence of Geography on Dialect and Communication Styles </w:t>
      </w:r>
    </w:p>
    <w:p w14:paraId="304BD17C" w14:textId="70AE6686" w:rsidR="00C7508E" w:rsidRPr="009D6FE0" w:rsidRDefault="00C7508E" w:rsidP="000D196F">
      <w:pPr>
        <w:spacing w:line="240" w:lineRule="auto"/>
        <w:rPr>
          <w:rFonts w:ascii="Arial" w:hAnsi="Arial" w:cs="Arial"/>
          <w:sz w:val="22"/>
          <w:szCs w:val="22"/>
        </w:rPr>
      </w:pPr>
      <w:r w:rsidRPr="000D196F">
        <w:rPr>
          <w:rStyle w:val="LocationCharChar"/>
          <w:rFonts w:ascii="Arial" w:hAnsi="Arial" w:cs="Arial"/>
          <w:b/>
          <w:bCs/>
          <w:i w:val="0"/>
          <w:sz w:val="22"/>
          <w:szCs w:val="22"/>
        </w:rPr>
        <w:t>Related Courses:</w:t>
      </w:r>
      <w:r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 xml:space="preserve"> </w:t>
      </w:r>
      <w:r w:rsidR="00FC10D2">
        <w:rPr>
          <w:rStyle w:val="LocationCharChar"/>
          <w:rFonts w:ascii="Arial" w:hAnsi="Arial" w:cs="Arial"/>
          <w:i w:val="0"/>
          <w:iCs/>
          <w:sz w:val="22"/>
          <w:szCs w:val="22"/>
        </w:rPr>
        <w:t>Principles of Marketing,</w:t>
      </w:r>
      <w:r w:rsidR="00884630" w:rsidRPr="009D6FE0">
        <w:rPr>
          <w:rStyle w:val="LocationCharChar"/>
          <w:rFonts w:ascii="Arial" w:hAnsi="Arial" w:cs="Arial"/>
          <w:i w:val="0"/>
          <w:iCs/>
          <w:sz w:val="22"/>
          <w:szCs w:val="22"/>
        </w:rPr>
        <w:t xml:space="preserve"> Business Communications</w:t>
      </w:r>
      <w:r w:rsidR="00FC10D2">
        <w:rPr>
          <w:rStyle w:val="LocationCharChar"/>
          <w:rFonts w:ascii="Arial" w:hAnsi="Arial" w:cs="Arial"/>
          <w:i w:val="0"/>
          <w:iCs/>
          <w:sz w:val="22"/>
          <w:szCs w:val="22"/>
        </w:rPr>
        <w:t>, Research Methods</w:t>
      </w:r>
    </w:p>
    <w:p w14:paraId="67B0493A" w14:textId="2077CAF9" w:rsidR="00C7508E" w:rsidRPr="009D6FE0" w:rsidRDefault="00C7508E" w:rsidP="000D196F">
      <w:pPr>
        <w:spacing w:line="240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br/>
      </w:r>
      <w:r w:rsidR="00FC10D2">
        <w:rPr>
          <w:rFonts w:ascii="Arial" w:hAnsi="Arial" w:cs="Arial"/>
          <w:b/>
          <w:bCs/>
          <w:sz w:val="22"/>
          <w:szCs w:val="22"/>
        </w:rPr>
        <w:t>SKILLS SUMMARY</w:t>
      </w:r>
    </w:p>
    <w:p w14:paraId="3CB3854F" w14:textId="7C38ADA1" w:rsidR="009B6E24" w:rsidRPr="00FC10D2" w:rsidRDefault="00C7508E" w:rsidP="000D196F">
      <w:pPr>
        <w:pStyle w:val="Heading7"/>
        <w:rPr>
          <w:i w:val="0"/>
          <w:iCs w:val="0"/>
          <w:sz w:val="22"/>
          <w:szCs w:val="22"/>
        </w:rPr>
      </w:pPr>
      <w:r w:rsidRPr="00FC10D2">
        <w:rPr>
          <w:i w:val="0"/>
          <w:iCs w:val="0"/>
          <w:sz w:val="22"/>
          <w:szCs w:val="22"/>
        </w:rPr>
        <w:t>Research</w:t>
      </w:r>
    </w:p>
    <w:p w14:paraId="03DD587E" w14:textId="77777777" w:rsidR="00FC10D2" w:rsidRDefault="009B6E24" w:rsidP="000D196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>Investigated claims/cases to determine accuracy and appropriate outcomes</w:t>
      </w:r>
    </w:p>
    <w:p w14:paraId="121D86C3" w14:textId="43FF9ADA" w:rsidR="009B6E24" w:rsidRPr="009D6FE0" w:rsidRDefault="00FC10D2" w:rsidP="000D196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Evaluated and synthesized information from multiple sources to present information in academic, corporate, digital media, and university settings</w:t>
      </w:r>
    </w:p>
    <w:p w14:paraId="52EC9D84" w14:textId="2A24A4A8" w:rsidR="00FC10D2" w:rsidRDefault="00FC10D2" w:rsidP="000D196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Organized and presented research data in Excel </w:t>
      </w:r>
    </w:p>
    <w:p w14:paraId="4CA2A4C7" w14:textId="4B5FBC66" w:rsidR="009B6E24" w:rsidRPr="009D6FE0" w:rsidRDefault="009B6E24" w:rsidP="000D196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>Assessed documentation for completeness, accuracy, and compliance</w:t>
      </w:r>
    </w:p>
    <w:p w14:paraId="7A5366BA" w14:textId="4A6BFD1D" w:rsidR="009B6E24" w:rsidRPr="009D6FE0" w:rsidRDefault="009B6E24" w:rsidP="000D196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>Analyzed complex information to identify trends, discrepancies, or key insights</w:t>
      </w:r>
    </w:p>
    <w:p w14:paraId="3E927F38" w14:textId="776FAECC" w:rsidR="009D6FE0" w:rsidRPr="009D6FE0" w:rsidRDefault="009D6FE0" w:rsidP="000D196F">
      <w:pPr>
        <w:pStyle w:val="ListParagraph"/>
        <w:numPr>
          <w:ilvl w:val="0"/>
          <w:numId w:val="22"/>
        </w:num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>Evaluated marketing effectiveness using participation or engagement metrics</w:t>
      </w:r>
    </w:p>
    <w:p w14:paraId="3A40EAA2" w14:textId="77777777" w:rsidR="009B6E24" w:rsidRPr="009D6FE0" w:rsidRDefault="009B6E24" w:rsidP="000D196F">
      <w:pPr>
        <w:spacing w:line="240" w:lineRule="auto"/>
        <w:ind w:left="360"/>
        <w:rPr>
          <w:rFonts w:ascii="Arial" w:hAnsi="Arial" w:cs="Arial"/>
          <w:sz w:val="22"/>
          <w:szCs w:val="22"/>
        </w:rPr>
      </w:pPr>
    </w:p>
    <w:p w14:paraId="3460659A" w14:textId="2E540950" w:rsidR="009B6E24" w:rsidRPr="00FC10D2" w:rsidRDefault="009B6E24" w:rsidP="000D196F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FC10D2">
        <w:rPr>
          <w:rFonts w:ascii="Arial" w:hAnsi="Arial" w:cs="Arial"/>
          <w:b/>
          <w:bCs/>
          <w:sz w:val="22"/>
          <w:szCs w:val="22"/>
        </w:rPr>
        <w:t>Marketing &amp; Promotion</w:t>
      </w:r>
    </w:p>
    <w:p w14:paraId="584361C1" w14:textId="6AD85BD3" w:rsidR="009B6E24" w:rsidRPr="009D6FE0" w:rsidRDefault="009B6E24" w:rsidP="000D196F">
      <w:pPr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 xml:space="preserve">Developed and executed promotional strategies </w:t>
      </w:r>
      <w:r w:rsidRPr="009D6FE0">
        <w:rPr>
          <w:rFonts w:ascii="Arial" w:hAnsi="Arial" w:cs="Arial"/>
          <w:sz w:val="22"/>
          <w:szCs w:val="22"/>
        </w:rPr>
        <w:t>that increased event attendance by 20%</w:t>
      </w:r>
    </w:p>
    <w:p w14:paraId="165E944A" w14:textId="1A1BD22F" w:rsidR="009D6FE0" w:rsidRPr="009D6FE0" w:rsidRDefault="009D6FE0" w:rsidP="000D196F">
      <w:pPr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 xml:space="preserve">Coordinated cross-functional efforts </w:t>
      </w:r>
      <w:r w:rsidRPr="009D6FE0">
        <w:rPr>
          <w:rFonts w:ascii="Arial" w:hAnsi="Arial" w:cs="Arial"/>
          <w:sz w:val="22"/>
          <w:szCs w:val="22"/>
        </w:rPr>
        <w:t>by leveraging relationships with campus departments and</w:t>
      </w:r>
      <w:r w:rsidR="00FC10D2">
        <w:rPr>
          <w:rFonts w:ascii="Arial" w:hAnsi="Arial" w:cs="Arial"/>
          <w:sz w:val="22"/>
          <w:szCs w:val="22"/>
        </w:rPr>
        <w:t xml:space="preserve"> organizations</w:t>
      </w:r>
      <w:r w:rsidRPr="009D6FE0">
        <w:rPr>
          <w:rFonts w:ascii="Arial" w:hAnsi="Arial" w:cs="Arial"/>
          <w:sz w:val="22"/>
          <w:szCs w:val="22"/>
        </w:rPr>
        <w:t xml:space="preserve"> </w:t>
      </w:r>
      <w:r w:rsidRPr="009D6FE0">
        <w:rPr>
          <w:rFonts w:ascii="Arial" w:hAnsi="Arial" w:cs="Arial"/>
          <w:sz w:val="22"/>
          <w:szCs w:val="22"/>
        </w:rPr>
        <w:t>to enhance visibility and reach</w:t>
      </w:r>
    </w:p>
    <w:p w14:paraId="683FF3AE" w14:textId="2B9EE01E" w:rsidR="009D6FE0" w:rsidRPr="009D6FE0" w:rsidRDefault="009D6FE0" w:rsidP="000D196F">
      <w:pPr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 xml:space="preserve">Designed </w:t>
      </w:r>
      <w:r w:rsidR="00FC10D2">
        <w:rPr>
          <w:rFonts w:ascii="Arial" w:hAnsi="Arial" w:cs="Arial"/>
          <w:sz w:val="22"/>
          <w:szCs w:val="22"/>
        </w:rPr>
        <w:t xml:space="preserve">image </w:t>
      </w:r>
      <w:r w:rsidRPr="009D6FE0">
        <w:rPr>
          <w:rFonts w:ascii="Arial" w:hAnsi="Arial" w:cs="Arial"/>
          <w:sz w:val="22"/>
          <w:szCs w:val="22"/>
        </w:rPr>
        <w:t>content for social media, print, and digital communications</w:t>
      </w:r>
      <w:r w:rsidRPr="009D6FE0">
        <w:rPr>
          <w:rFonts w:ascii="Arial" w:hAnsi="Arial" w:cs="Arial"/>
          <w:sz w:val="22"/>
          <w:szCs w:val="22"/>
        </w:rPr>
        <w:t xml:space="preserve"> using Canva and Photoshop</w:t>
      </w:r>
    </w:p>
    <w:p w14:paraId="3AE7F449" w14:textId="0C7B1F68" w:rsidR="009D6FE0" w:rsidRPr="009D6FE0" w:rsidRDefault="009D6FE0" w:rsidP="000D196F">
      <w:pPr>
        <w:numPr>
          <w:ilvl w:val="0"/>
          <w:numId w:val="15"/>
        </w:numPr>
        <w:tabs>
          <w:tab w:val="clear" w:pos="720"/>
          <w:tab w:val="num" w:pos="360"/>
        </w:tabs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>Created on-trend video content for multiple social media platforms</w:t>
      </w:r>
      <w:r w:rsidR="00FC10D2">
        <w:rPr>
          <w:rFonts w:ascii="Arial" w:hAnsi="Arial" w:cs="Arial"/>
          <w:sz w:val="22"/>
          <w:szCs w:val="22"/>
        </w:rPr>
        <w:t xml:space="preserve"> to promote launch of digital publication </w:t>
      </w:r>
    </w:p>
    <w:p w14:paraId="0661F4EF" w14:textId="77777777" w:rsidR="00C7508E" w:rsidRPr="00FC10D2" w:rsidRDefault="00C7508E" w:rsidP="000D196F">
      <w:pPr>
        <w:pStyle w:val="BalloonText"/>
        <w:spacing w:line="240" w:lineRule="auto"/>
        <w:rPr>
          <w:rFonts w:ascii="Arial" w:hAnsi="Arial" w:cs="Arial"/>
          <w:sz w:val="22"/>
          <w:szCs w:val="22"/>
        </w:rPr>
      </w:pPr>
    </w:p>
    <w:p w14:paraId="76FE2D48" w14:textId="77777777" w:rsidR="00C7508E" w:rsidRPr="00FC10D2" w:rsidRDefault="00C7508E" w:rsidP="000D196F">
      <w:pPr>
        <w:pStyle w:val="Heading7"/>
        <w:rPr>
          <w:i w:val="0"/>
          <w:iCs w:val="0"/>
          <w:sz w:val="22"/>
          <w:szCs w:val="22"/>
        </w:rPr>
      </w:pPr>
      <w:r w:rsidRPr="00FC10D2">
        <w:rPr>
          <w:i w:val="0"/>
          <w:iCs w:val="0"/>
          <w:sz w:val="22"/>
          <w:szCs w:val="22"/>
        </w:rPr>
        <w:t>Communication</w:t>
      </w:r>
    </w:p>
    <w:p w14:paraId="6582C363" w14:textId="1A98FF7C" w:rsidR="00FC10D2" w:rsidRPr="00FC10D2" w:rsidRDefault="009D6FE0" w:rsidP="000D196F">
      <w:pPr>
        <w:pStyle w:val="Heading9"/>
        <w:numPr>
          <w:ilvl w:val="0"/>
          <w:numId w:val="23"/>
        </w:numPr>
        <w:rPr>
          <w:b w:val="0"/>
          <w:bCs w:val="0"/>
          <w:szCs w:val="22"/>
        </w:rPr>
      </w:pPr>
      <w:r w:rsidRPr="009D6FE0">
        <w:rPr>
          <w:b w:val="0"/>
          <w:bCs w:val="0"/>
          <w:szCs w:val="22"/>
        </w:rPr>
        <w:t>Managed high-volume</w:t>
      </w:r>
      <w:r w:rsidR="00FC10D2">
        <w:rPr>
          <w:b w:val="0"/>
          <w:bCs w:val="0"/>
          <w:szCs w:val="22"/>
        </w:rPr>
        <w:t xml:space="preserve"> </w:t>
      </w:r>
      <w:r w:rsidR="000D196F">
        <w:rPr>
          <w:b w:val="0"/>
          <w:bCs w:val="0"/>
          <w:szCs w:val="22"/>
        </w:rPr>
        <w:t xml:space="preserve">customer service </w:t>
      </w:r>
      <w:r w:rsidR="00FC10D2">
        <w:rPr>
          <w:b w:val="0"/>
          <w:bCs w:val="0"/>
          <w:szCs w:val="22"/>
        </w:rPr>
        <w:t xml:space="preserve">interactions </w:t>
      </w:r>
      <w:r w:rsidRPr="009D6FE0">
        <w:rPr>
          <w:b w:val="0"/>
          <w:bCs w:val="0"/>
          <w:szCs w:val="22"/>
        </w:rPr>
        <w:t>with professionalism and attention to detail</w:t>
      </w:r>
    </w:p>
    <w:p w14:paraId="0CD69880" w14:textId="1B6DE71F" w:rsidR="009D6FE0" w:rsidRPr="009D6FE0" w:rsidRDefault="009D6FE0" w:rsidP="000D196F">
      <w:pPr>
        <w:pStyle w:val="Heading9"/>
        <w:numPr>
          <w:ilvl w:val="0"/>
          <w:numId w:val="23"/>
        </w:numPr>
        <w:rPr>
          <w:b w:val="0"/>
          <w:bCs w:val="0"/>
          <w:szCs w:val="22"/>
        </w:rPr>
      </w:pPr>
      <w:r w:rsidRPr="009D6FE0">
        <w:rPr>
          <w:b w:val="0"/>
          <w:bCs w:val="0"/>
          <w:szCs w:val="22"/>
        </w:rPr>
        <w:t xml:space="preserve">Navigated challenging conversations with empathy and problem-solving skills </w:t>
      </w:r>
    </w:p>
    <w:p w14:paraId="25913B6B" w14:textId="417F2052" w:rsidR="009D6FE0" w:rsidRPr="009D6FE0" w:rsidRDefault="009D6FE0" w:rsidP="000D196F">
      <w:pPr>
        <w:pStyle w:val="Heading9"/>
        <w:numPr>
          <w:ilvl w:val="0"/>
          <w:numId w:val="23"/>
        </w:numPr>
        <w:rPr>
          <w:b w:val="0"/>
          <w:bCs w:val="0"/>
          <w:szCs w:val="22"/>
        </w:rPr>
      </w:pPr>
      <w:r w:rsidRPr="009D6FE0">
        <w:rPr>
          <w:b w:val="0"/>
          <w:bCs w:val="0"/>
          <w:szCs w:val="22"/>
        </w:rPr>
        <w:t>Presented information effectively in both written and verbal formats</w:t>
      </w:r>
    </w:p>
    <w:p w14:paraId="563C2569" w14:textId="120413E4" w:rsidR="009D6FE0" w:rsidRDefault="009D6FE0" w:rsidP="000D196F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sz w:val="22"/>
          <w:szCs w:val="22"/>
        </w:rPr>
        <w:t xml:space="preserve">Edited and formatted </w:t>
      </w:r>
      <w:r w:rsidR="00FC10D2">
        <w:rPr>
          <w:rFonts w:ascii="Arial" w:hAnsi="Arial" w:cs="Arial"/>
          <w:sz w:val="22"/>
          <w:szCs w:val="22"/>
        </w:rPr>
        <w:t>team submissions</w:t>
      </w:r>
      <w:r w:rsidRPr="009D6FE0">
        <w:rPr>
          <w:rFonts w:ascii="Arial" w:hAnsi="Arial" w:cs="Arial"/>
          <w:sz w:val="22"/>
          <w:szCs w:val="22"/>
        </w:rPr>
        <w:t xml:space="preserve"> to imp</w:t>
      </w:r>
      <w:r>
        <w:rPr>
          <w:rFonts w:ascii="Arial" w:hAnsi="Arial" w:cs="Arial"/>
          <w:sz w:val="22"/>
          <w:szCs w:val="22"/>
        </w:rPr>
        <w:t>rove readability</w:t>
      </w:r>
      <w:r w:rsidR="00FC10D2">
        <w:rPr>
          <w:rFonts w:ascii="Arial" w:hAnsi="Arial" w:cs="Arial"/>
          <w:sz w:val="22"/>
          <w:szCs w:val="22"/>
        </w:rPr>
        <w:t xml:space="preserve"> of a new digital publication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4B57F2D" w14:textId="2B76F1E5" w:rsidR="009D6FE0" w:rsidRPr="009D6FE0" w:rsidRDefault="009D6FE0" w:rsidP="000D196F">
      <w:pPr>
        <w:pStyle w:val="ListParagraph"/>
        <w:numPr>
          <w:ilvl w:val="0"/>
          <w:numId w:val="23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Developed and conducted interactive PowerPoint presentation for capstone project</w:t>
      </w:r>
    </w:p>
    <w:p w14:paraId="437DE014" w14:textId="77777777" w:rsidR="009D6FE0" w:rsidRPr="009D6FE0" w:rsidRDefault="009D6FE0" w:rsidP="000D196F">
      <w:pPr>
        <w:pStyle w:val="Heading9"/>
        <w:rPr>
          <w:szCs w:val="22"/>
        </w:rPr>
      </w:pPr>
    </w:p>
    <w:p w14:paraId="3118A9E0" w14:textId="071B88C5" w:rsidR="00C7508E" w:rsidRPr="000D196F" w:rsidRDefault="00C7508E" w:rsidP="000D196F">
      <w:pPr>
        <w:pStyle w:val="Heading9"/>
        <w:rPr>
          <w:caps/>
          <w:szCs w:val="22"/>
        </w:rPr>
      </w:pPr>
      <w:r w:rsidRPr="000D196F">
        <w:rPr>
          <w:caps/>
          <w:szCs w:val="22"/>
        </w:rPr>
        <w:t>Work</w:t>
      </w:r>
      <w:r w:rsidR="000D196F">
        <w:rPr>
          <w:caps/>
          <w:szCs w:val="22"/>
        </w:rPr>
        <w:t xml:space="preserve"> &amp; volunteer</w:t>
      </w:r>
      <w:r w:rsidRPr="000D196F">
        <w:rPr>
          <w:caps/>
          <w:szCs w:val="22"/>
        </w:rPr>
        <w:t xml:space="preserve"> History </w:t>
      </w:r>
    </w:p>
    <w:p w14:paraId="1A39B518" w14:textId="646DFEE4" w:rsidR="00C7508E" w:rsidRPr="009D6FE0" w:rsidRDefault="009B6E24" w:rsidP="000D196F">
      <w:p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b/>
          <w:bCs/>
          <w:sz w:val="22"/>
          <w:szCs w:val="22"/>
        </w:rPr>
        <w:t>GEICO, Macon, GA</w:t>
      </w:r>
      <w:r w:rsidR="00884630" w:rsidRPr="009D6FE0">
        <w:rPr>
          <w:rFonts w:ascii="Arial" w:hAnsi="Arial" w:cs="Arial"/>
          <w:b/>
          <w:bCs/>
          <w:sz w:val="22"/>
          <w:szCs w:val="22"/>
        </w:rPr>
        <w:tab/>
      </w:r>
      <w:r w:rsidR="00884630" w:rsidRPr="009D6FE0">
        <w:rPr>
          <w:rFonts w:ascii="Arial" w:hAnsi="Arial" w:cs="Arial"/>
          <w:b/>
          <w:bCs/>
          <w:sz w:val="22"/>
          <w:szCs w:val="22"/>
        </w:rPr>
        <w:tab/>
      </w:r>
      <w:r w:rsidR="00884630" w:rsidRPr="009D6FE0">
        <w:rPr>
          <w:rFonts w:ascii="Arial" w:hAnsi="Arial" w:cs="Arial"/>
          <w:b/>
          <w:bCs/>
          <w:sz w:val="22"/>
          <w:szCs w:val="22"/>
        </w:rPr>
        <w:tab/>
      </w:r>
      <w:r w:rsidR="00884630" w:rsidRPr="009D6FE0">
        <w:rPr>
          <w:rFonts w:ascii="Arial" w:hAnsi="Arial" w:cs="Arial"/>
          <w:b/>
          <w:bCs/>
          <w:sz w:val="22"/>
          <w:szCs w:val="22"/>
        </w:rPr>
        <w:tab/>
      </w:r>
      <w:r w:rsidR="00C7508E" w:rsidRPr="009D6FE0">
        <w:rPr>
          <w:rFonts w:ascii="Arial" w:hAnsi="Arial" w:cs="Arial"/>
          <w:b/>
          <w:bCs/>
          <w:sz w:val="22"/>
          <w:szCs w:val="22"/>
        </w:rPr>
        <w:t xml:space="preserve">       </w:t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="00FC10D2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C7508E" w:rsidRPr="009D6FE0">
        <w:rPr>
          <w:rFonts w:ascii="Arial" w:hAnsi="Arial" w:cs="Arial"/>
          <w:sz w:val="22"/>
          <w:szCs w:val="22"/>
        </w:rPr>
        <w:t>Aug 20</w:t>
      </w:r>
      <w:r w:rsidRPr="009D6FE0">
        <w:rPr>
          <w:rFonts w:ascii="Arial" w:hAnsi="Arial" w:cs="Arial"/>
          <w:sz w:val="22"/>
          <w:szCs w:val="22"/>
        </w:rPr>
        <w:t>20</w:t>
      </w:r>
      <w:r w:rsidR="00C7508E" w:rsidRPr="009D6FE0">
        <w:rPr>
          <w:rFonts w:ascii="Arial" w:hAnsi="Arial" w:cs="Arial"/>
          <w:sz w:val="22"/>
          <w:szCs w:val="22"/>
        </w:rPr>
        <w:t xml:space="preserve"> – present</w:t>
      </w:r>
    </w:p>
    <w:p w14:paraId="32E50E78" w14:textId="09AB1B1E" w:rsidR="00C7508E" w:rsidRPr="009D6FE0" w:rsidRDefault="009B6E24" w:rsidP="000D196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9D6FE0">
        <w:rPr>
          <w:rFonts w:ascii="Arial" w:hAnsi="Arial" w:cs="Arial"/>
          <w:i/>
          <w:iCs/>
          <w:sz w:val="22"/>
          <w:szCs w:val="22"/>
        </w:rPr>
        <w:t>Claims Specialist</w:t>
      </w:r>
    </w:p>
    <w:p w14:paraId="1868E6A4" w14:textId="77777777" w:rsidR="00C7508E" w:rsidRPr="009D6FE0" w:rsidRDefault="00C7508E" w:rsidP="000D196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0B64DB47" w14:textId="389E4D25" w:rsidR="00C7508E" w:rsidRPr="009D6FE0" w:rsidRDefault="009B6E24" w:rsidP="000D196F">
      <w:pPr>
        <w:spacing w:line="240" w:lineRule="auto"/>
        <w:rPr>
          <w:rFonts w:ascii="Arial" w:hAnsi="Arial" w:cs="Arial"/>
          <w:sz w:val="22"/>
          <w:szCs w:val="22"/>
        </w:rPr>
      </w:pPr>
      <w:r w:rsidRPr="009D6FE0">
        <w:rPr>
          <w:rFonts w:ascii="Arial" w:hAnsi="Arial" w:cs="Arial"/>
          <w:b/>
          <w:bCs/>
          <w:sz w:val="22"/>
          <w:szCs w:val="22"/>
        </w:rPr>
        <w:t>Middle Georgia State University</w:t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Pr="009D6FE0">
        <w:rPr>
          <w:rFonts w:ascii="Arial" w:hAnsi="Arial" w:cs="Arial"/>
          <w:b/>
          <w:bCs/>
          <w:sz w:val="22"/>
          <w:szCs w:val="22"/>
        </w:rPr>
        <w:tab/>
      </w:r>
      <w:r w:rsidR="00884630" w:rsidRPr="009D6FE0">
        <w:rPr>
          <w:rFonts w:ascii="Arial" w:hAnsi="Arial" w:cs="Arial"/>
          <w:sz w:val="22"/>
          <w:szCs w:val="22"/>
        </w:rPr>
        <w:tab/>
      </w:r>
      <w:r w:rsidR="00884630" w:rsidRPr="009D6FE0">
        <w:rPr>
          <w:rFonts w:ascii="Arial" w:hAnsi="Arial" w:cs="Arial"/>
          <w:sz w:val="22"/>
          <w:szCs w:val="22"/>
        </w:rPr>
        <w:tab/>
        <w:t xml:space="preserve">       </w:t>
      </w:r>
      <w:r w:rsidRPr="009D6FE0">
        <w:rPr>
          <w:rFonts w:ascii="Arial" w:hAnsi="Arial" w:cs="Arial"/>
          <w:sz w:val="22"/>
          <w:szCs w:val="22"/>
        </w:rPr>
        <w:t xml:space="preserve">  Sept 2022– May 2025</w:t>
      </w:r>
    </w:p>
    <w:p w14:paraId="373CE106" w14:textId="72F6D627" w:rsidR="00C7508E" w:rsidRPr="009D6FE0" w:rsidRDefault="009B6E24" w:rsidP="000D196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9D6FE0">
        <w:rPr>
          <w:rFonts w:ascii="Arial" w:hAnsi="Arial" w:cs="Arial"/>
          <w:i/>
          <w:iCs/>
          <w:sz w:val="22"/>
          <w:szCs w:val="22"/>
        </w:rPr>
        <w:t>Editor, The Statement Newspaper</w:t>
      </w:r>
    </w:p>
    <w:p w14:paraId="35917FCB" w14:textId="77777777" w:rsidR="00C7508E" w:rsidRPr="009D6FE0" w:rsidRDefault="00C7508E" w:rsidP="000D196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41C7BC8D" w14:textId="26994E2F" w:rsidR="000D196F" w:rsidRDefault="00C7508E" w:rsidP="000D196F">
      <w:pPr>
        <w:pStyle w:val="Heading9"/>
        <w:rPr>
          <w:b w:val="0"/>
          <w:bCs w:val="0"/>
          <w:szCs w:val="22"/>
        </w:rPr>
      </w:pPr>
      <w:r w:rsidRPr="009D6FE0">
        <w:rPr>
          <w:szCs w:val="22"/>
        </w:rPr>
        <w:t>Campus Involvement</w:t>
      </w:r>
      <w:r w:rsidR="009B6E24" w:rsidRPr="009D6FE0">
        <w:rPr>
          <w:szCs w:val="22"/>
        </w:rPr>
        <w:tab/>
      </w:r>
      <w:r w:rsidR="009B6E24" w:rsidRPr="009D6FE0">
        <w:rPr>
          <w:szCs w:val="22"/>
        </w:rPr>
        <w:tab/>
      </w:r>
      <w:r w:rsidR="009B6E24" w:rsidRPr="009D6FE0">
        <w:rPr>
          <w:szCs w:val="22"/>
        </w:rPr>
        <w:tab/>
      </w:r>
      <w:r w:rsidR="009B6E24" w:rsidRPr="009D6FE0">
        <w:rPr>
          <w:szCs w:val="22"/>
        </w:rPr>
        <w:tab/>
      </w:r>
      <w:r w:rsidR="009B6E24" w:rsidRPr="009D6FE0">
        <w:rPr>
          <w:szCs w:val="22"/>
        </w:rPr>
        <w:tab/>
      </w:r>
      <w:r w:rsidR="009B6E24" w:rsidRPr="009D6FE0">
        <w:rPr>
          <w:szCs w:val="22"/>
        </w:rPr>
        <w:tab/>
      </w:r>
      <w:r w:rsidR="009B6E24" w:rsidRPr="009D6FE0">
        <w:rPr>
          <w:szCs w:val="22"/>
        </w:rPr>
        <w:tab/>
        <w:t xml:space="preserve">         </w:t>
      </w:r>
      <w:r w:rsidR="009B6E24" w:rsidRPr="009D6FE0">
        <w:rPr>
          <w:b w:val="0"/>
          <w:bCs w:val="0"/>
          <w:szCs w:val="22"/>
        </w:rPr>
        <w:t>Aug 2023 – May 2025</w:t>
      </w:r>
    </w:p>
    <w:p w14:paraId="1E44B4C2" w14:textId="215B23F0" w:rsidR="00C7508E" w:rsidRDefault="009B6E24" w:rsidP="000D196F">
      <w:pPr>
        <w:pStyle w:val="BalloonText"/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9D6FE0">
        <w:rPr>
          <w:rFonts w:ascii="Arial" w:hAnsi="Arial" w:cs="Arial"/>
          <w:i/>
          <w:iCs/>
          <w:sz w:val="22"/>
          <w:szCs w:val="22"/>
        </w:rPr>
        <w:t>Executive Board, Campus Activities Board</w:t>
      </w:r>
    </w:p>
    <w:p w14:paraId="2EBEAED1" w14:textId="77777777" w:rsidR="000D196F" w:rsidRDefault="000D196F" w:rsidP="000D196F">
      <w:pPr>
        <w:pStyle w:val="BalloonText"/>
        <w:spacing w:line="240" w:lineRule="auto"/>
        <w:rPr>
          <w:rFonts w:ascii="Arial" w:hAnsi="Arial" w:cs="Arial"/>
          <w:i/>
          <w:iCs/>
          <w:sz w:val="22"/>
          <w:szCs w:val="22"/>
        </w:rPr>
      </w:pPr>
    </w:p>
    <w:p w14:paraId="528B477B" w14:textId="29E4F221" w:rsidR="000D196F" w:rsidRDefault="000D196F" w:rsidP="000D196F">
      <w:pPr>
        <w:pStyle w:val="BalloonText"/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HONORS &amp; </w:t>
      </w:r>
      <w:r w:rsidRPr="000D196F">
        <w:rPr>
          <w:rFonts w:ascii="Arial" w:hAnsi="Arial" w:cs="Arial"/>
          <w:b/>
          <w:bCs/>
          <w:sz w:val="22"/>
          <w:szCs w:val="22"/>
        </w:rPr>
        <w:t>RECOGNITIONS</w:t>
      </w:r>
    </w:p>
    <w:p w14:paraId="0C850AF6" w14:textId="2836DE01" w:rsidR="000D196F" w:rsidRPr="000D196F" w:rsidRDefault="000D196F" w:rsidP="000D196F">
      <w:pPr>
        <w:pStyle w:val="BalloonText"/>
        <w:numPr>
          <w:ilvl w:val="0"/>
          <w:numId w:val="2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Top Claims Specialist of the Quarter (4 times)</w:t>
      </w:r>
    </w:p>
    <w:p w14:paraId="135AAF7B" w14:textId="4857EB29" w:rsidR="000D196F" w:rsidRPr="000D196F" w:rsidRDefault="000D196F" w:rsidP="000D196F">
      <w:pPr>
        <w:pStyle w:val="BalloonText"/>
        <w:numPr>
          <w:ilvl w:val="0"/>
          <w:numId w:val="24"/>
        </w:numPr>
        <w:spacing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Writing selected for publication in the Fall Line Review</w:t>
      </w:r>
    </w:p>
    <w:sectPr w:rsidR="000D196F" w:rsidRPr="000D196F" w:rsidSect="000D196F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96C5" w14:textId="77777777" w:rsidR="00D27E27" w:rsidRDefault="00D27E27" w:rsidP="00C7508E">
      <w:pPr>
        <w:pStyle w:val="space"/>
      </w:pPr>
      <w:r>
        <w:separator/>
      </w:r>
    </w:p>
  </w:endnote>
  <w:endnote w:type="continuationSeparator" w:id="0">
    <w:p w14:paraId="2237BACD" w14:textId="77777777" w:rsidR="00D27E27" w:rsidRDefault="00D27E27" w:rsidP="00C7508E">
      <w:pPr>
        <w:pStyle w:val="spac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8D5A" w14:textId="77777777" w:rsidR="00D27E27" w:rsidRDefault="00D27E27" w:rsidP="00C7508E">
      <w:pPr>
        <w:pStyle w:val="space"/>
      </w:pPr>
      <w:r>
        <w:separator/>
      </w:r>
    </w:p>
  </w:footnote>
  <w:footnote w:type="continuationSeparator" w:id="0">
    <w:p w14:paraId="34B41FF4" w14:textId="77777777" w:rsidR="00D27E27" w:rsidRDefault="00D27E27" w:rsidP="00C7508E">
      <w:pPr>
        <w:pStyle w:val="spac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D2AEF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9782EF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8848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0C6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2D62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2541D"/>
    <w:multiLevelType w:val="hybridMultilevel"/>
    <w:tmpl w:val="5142D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405F0"/>
    <w:multiLevelType w:val="hybridMultilevel"/>
    <w:tmpl w:val="D30E4E8A"/>
    <w:lvl w:ilvl="0" w:tplc="8A9CF420">
      <w:start w:val="1"/>
      <w:numFmt w:val="bullet"/>
      <w:pStyle w:val="bulleted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2AF"/>
    <w:multiLevelType w:val="hybridMultilevel"/>
    <w:tmpl w:val="20E69934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DCC442A"/>
    <w:multiLevelType w:val="hybridMultilevel"/>
    <w:tmpl w:val="9762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06494"/>
    <w:multiLevelType w:val="hybridMultilevel"/>
    <w:tmpl w:val="A3EE6EB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00F1227"/>
    <w:multiLevelType w:val="hybridMultilevel"/>
    <w:tmpl w:val="3BCC5348"/>
    <w:lvl w:ilvl="0" w:tplc="D98EA548">
      <w:start w:val="1"/>
      <w:numFmt w:val="bullet"/>
      <w:pStyle w:val="secondlevelbulletedlist"/>
      <w:lvlText w:val="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/>
        <w:i w:val="0"/>
        <w:color w:val="80808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D09DB"/>
    <w:multiLevelType w:val="hybridMultilevel"/>
    <w:tmpl w:val="8026D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60C79"/>
    <w:multiLevelType w:val="hybridMultilevel"/>
    <w:tmpl w:val="99E8E3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17D3E"/>
    <w:multiLevelType w:val="hybridMultilevel"/>
    <w:tmpl w:val="27F0AB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1E34CB"/>
    <w:multiLevelType w:val="hybridMultilevel"/>
    <w:tmpl w:val="238AC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E28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2B45F6D"/>
    <w:multiLevelType w:val="hybridMultilevel"/>
    <w:tmpl w:val="BFA6C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3017C"/>
    <w:multiLevelType w:val="hybridMultilevel"/>
    <w:tmpl w:val="2342F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937E7"/>
    <w:multiLevelType w:val="hybridMultilevel"/>
    <w:tmpl w:val="AD00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8C2B2A"/>
    <w:multiLevelType w:val="hybridMultilevel"/>
    <w:tmpl w:val="4C48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7D271019"/>
    <w:multiLevelType w:val="hybridMultilevel"/>
    <w:tmpl w:val="99E8E3F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F0FE2"/>
    <w:multiLevelType w:val="multilevel"/>
    <w:tmpl w:val="8260032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1954378">
    <w:abstractNumId w:val="21"/>
  </w:num>
  <w:num w:numId="2" w16cid:durableId="275328440">
    <w:abstractNumId w:val="14"/>
  </w:num>
  <w:num w:numId="3" w16cid:durableId="852065054">
    <w:abstractNumId w:val="9"/>
  </w:num>
  <w:num w:numId="4" w16cid:durableId="229998140">
    <w:abstractNumId w:val="7"/>
  </w:num>
  <w:num w:numId="5" w16cid:durableId="360398287">
    <w:abstractNumId w:val="6"/>
  </w:num>
  <w:num w:numId="6" w16cid:durableId="2103529404">
    <w:abstractNumId w:val="16"/>
  </w:num>
  <w:num w:numId="7" w16cid:durableId="768113369">
    <w:abstractNumId w:val="23"/>
  </w:num>
  <w:num w:numId="8" w16cid:durableId="758217346">
    <w:abstractNumId w:val="10"/>
  </w:num>
  <w:num w:numId="9" w16cid:durableId="391730258">
    <w:abstractNumId w:val="4"/>
  </w:num>
  <w:num w:numId="10" w16cid:durableId="665328614">
    <w:abstractNumId w:val="3"/>
  </w:num>
  <w:num w:numId="11" w16cid:durableId="243496403">
    <w:abstractNumId w:val="2"/>
  </w:num>
  <w:num w:numId="12" w16cid:durableId="36125431">
    <w:abstractNumId w:val="1"/>
  </w:num>
  <w:num w:numId="13" w16cid:durableId="1744831409">
    <w:abstractNumId w:val="0"/>
  </w:num>
  <w:num w:numId="14" w16cid:durableId="1389064857">
    <w:abstractNumId w:val="22"/>
  </w:num>
  <w:num w:numId="15" w16cid:durableId="953249016">
    <w:abstractNumId w:val="12"/>
  </w:num>
  <w:num w:numId="16" w16cid:durableId="1052659177">
    <w:abstractNumId w:val="8"/>
  </w:num>
  <w:num w:numId="17" w16cid:durableId="580143802">
    <w:abstractNumId w:val="13"/>
  </w:num>
  <w:num w:numId="18" w16cid:durableId="339084485">
    <w:abstractNumId w:val="18"/>
  </w:num>
  <w:num w:numId="19" w16cid:durableId="811020207">
    <w:abstractNumId w:val="5"/>
  </w:num>
  <w:num w:numId="20" w16cid:durableId="445972671">
    <w:abstractNumId w:val="19"/>
  </w:num>
  <w:num w:numId="21" w16cid:durableId="22367261">
    <w:abstractNumId w:val="15"/>
  </w:num>
  <w:num w:numId="22" w16cid:durableId="206725832">
    <w:abstractNumId w:val="20"/>
  </w:num>
  <w:num w:numId="23" w16cid:durableId="593590064">
    <w:abstractNumId w:val="17"/>
  </w:num>
  <w:num w:numId="24" w16cid:durableId="17124584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zNTE0NzcxMTQxMzBS0lEKTi0uzszPAykwrAUAI6v9ESwAAAA="/>
  </w:docVars>
  <w:rsids>
    <w:rsidRoot w:val="00F70E84"/>
    <w:rsid w:val="00015936"/>
    <w:rsid w:val="00054AC8"/>
    <w:rsid w:val="000D196F"/>
    <w:rsid w:val="00387E5F"/>
    <w:rsid w:val="00461399"/>
    <w:rsid w:val="0046235C"/>
    <w:rsid w:val="005E5385"/>
    <w:rsid w:val="006F7A3A"/>
    <w:rsid w:val="00862217"/>
    <w:rsid w:val="00884630"/>
    <w:rsid w:val="00945E25"/>
    <w:rsid w:val="009B6E24"/>
    <w:rsid w:val="009D6FE0"/>
    <w:rsid w:val="00B85558"/>
    <w:rsid w:val="00C66E4C"/>
    <w:rsid w:val="00C7508E"/>
    <w:rsid w:val="00CE74E7"/>
    <w:rsid w:val="00D27E27"/>
    <w:rsid w:val="00E349FD"/>
    <w:rsid w:val="00E70EAB"/>
    <w:rsid w:val="00EB14CD"/>
    <w:rsid w:val="00F70E84"/>
    <w:rsid w:val="00FC10D2"/>
    <w:rsid w:val="00F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E944C"/>
  <w15:chartTrackingRefBased/>
  <w15:docId w15:val="{370EFAD5-510B-40EE-989B-7DD800B0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20" w:lineRule="exact"/>
    </w:pPr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pPr>
      <w:spacing w:before="60" w:after="60"/>
      <w:outlineLvl w:val="0"/>
    </w:pPr>
    <w:rPr>
      <w:caps/>
    </w:rPr>
  </w:style>
  <w:style w:type="paragraph" w:styleId="Heading2">
    <w:name w:val="heading 2"/>
    <w:basedOn w:val="Heading1"/>
    <w:next w:val="Normal"/>
    <w:qFormat/>
    <w:pPr>
      <w:spacing w:before="40" w:after="80"/>
      <w:outlineLvl w:val="1"/>
    </w:pPr>
    <w:rPr>
      <w:b/>
      <w:caps w:val="0"/>
    </w:rPr>
  </w:style>
  <w:style w:type="paragraph" w:styleId="Heading3">
    <w:name w:val="heading 3"/>
    <w:basedOn w:val="Heading1"/>
    <w:next w:val="Normal"/>
    <w:qFormat/>
    <w:p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240" w:lineRule="auto"/>
      <w:jc w:val="center"/>
      <w:outlineLvl w:val="3"/>
    </w:pPr>
    <w:rPr>
      <w:rFonts w:ascii="Arial" w:hAnsi="Arial" w:cs="Arial"/>
      <w:bCs/>
      <w:sz w:val="24"/>
    </w:rPr>
  </w:style>
  <w:style w:type="paragraph" w:styleId="Heading5">
    <w:name w:val="heading 5"/>
    <w:basedOn w:val="Normal"/>
    <w:next w:val="Normal"/>
    <w:qFormat/>
    <w:pPr>
      <w:keepNext/>
      <w:spacing w:line="240" w:lineRule="auto"/>
      <w:outlineLvl w:val="4"/>
    </w:pPr>
    <w:rPr>
      <w:rFonts w:ascii="Arial" w:hAnsi="Arial" w:cs="Arial"/>
      <w:sz w:val="24"/>
    </w:rPr>
  </w:style>
  <w:style w:type="paragraph" w:styleId="Heading6">
    <w:name w:val="heading 6"/>
    <w:basedOn w:val="Normal"/>
    <w:next w:val="Normal"/>
    <w:qFormat/>
    <w:pPr>
      <w:keepNext/>
      <w:spacing w:line="240" w:lineRule="auto"/>
      <w:ind w:left="2880" w:hanging="2880"/>
      <w:outlineLvl w:val="5"/>
    </w:pPr>
    <w:rPr>
      <w:rFonts w:ascii="Arial" w:hAnsi="Arial" w:cs="Arial"/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spacing w:line="240" w:lineRule="auto"/>
      <w:outlineLvl w:val="6"/>
    </w:pPr>
    <w:rPr>
      <w:rFonts w:ascii="Arial" w:hAnsi="Arial" w:cs="Arial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pPr>
      <w:keepNext/>
      <w:spacing w:line="240" w:lineRule="auto"/>
      <w:outlineLvl w:val="7"/>
    </w:pPr>
    <w:rPr>
      <w:rFonts w:ascii="Arial" w:hAnsi="Arial" w:cs="Arial"/>
      <w:b/>
      <w:bCs/>
      <w:sz w:val="24"/>
    </w:rPr>
  </w:style>
  <w:style w:type="paragraph" w:styleId="Heading9">
    <w:name w:val="heading 9"/>
    <w:basedOn w:val="Normal"/>
    <w:next w:val="Normal"/>
    <w:qFormat/>
    <w:pPr>
      <w:keepNext/>
      <w:spacing w:line="240" w:lineRule="auto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cs="Tahoma"/>
    </w:rPr>
  </w:style>
  <w:style w:type="paragraph" w:customStyle="1" w:styleId="space">
    <w:name w:val="space"/>
    <w:basedOn w:val="Normal"/>
    <w:pPr>
      <w:spacing w:line="160" w:lineRule="exact"/>
    </w:pPr>
  </w:style>
  <w:style w:type="paragraph" w:customStyle="1" w:styleId="phonenumber">
    <w:name w:val="phone number"/>
    <w:basedOn w:val="Normal"/>
    <w:pPr>
      <w:spacing w:after="200"/>
    </w:pPr>
  </w:style>
  <w:style w:type="paragraph" w:customStyle="1" w:styleId="bulletedlist">
    <w:name w:val="bulleted list"/>
    <w:basedOn w:val="Normal"/>
    <w:pPr>
      <w:numPr>
        <w:numId w:val="5"/>
      </w:numPr>
      <w:spacing w:after="80"/>
    </w:pPr>
  </w:style>
  <w:style w:type="paragraph" w:customStyle="1" w:styleId="Description">
    <w:name w:val="Description"/>
    <w:basedOn w:val="Normal"/>
    <w:pPr>
      <w:spacing w:before="40" w:after="80"/>
    </w:pPr>
  </w:style>
  <w:style w:type="character" w:styleId="Hyperlink">
    <w:name w:val="Hyperlink"/>
    <w:rPr>
      <w:color w:val="0000FF"/>
      <w:u w:val="single"/>
    </w:rPr>
  </w:style>
  <w:style w:type="paragraph" w:customStyle="1" w:styleId="secondlevelbulletedlist">
    <w:name w:val="second level bulleted list"/>
    <w:basedOn w:val="Description"/>
    <w:pPr>
      <w:numPr>
        <w:numId w:val="8"/>
      </w:numPr>
    </w:pPr>
  </w:style>
  <w:style w:type="paragraph" w:customStyle="1" w:styleId="Location">
    <w:name w:val="Location"/>
    <w:basedOn w:val="Description"/>
    <w:rPr>
      <w:i/>
    </w:rPr>
  </w:style>
  <w:style w:type="character" w:customStyle="1" w:styleId="DescriptionCharChar">
    <w:name w:val="Description Char Char"/>
    <w:rPr>
      <w:rFonts w:ascii="Tahoma" w:hAnsi="Tahoma"/>
      <w:spacing w:val="10"/>
      <w:sz w:val="16"/>
      <w:szCs w:val="16"/>
      <w:lang w:val="en-US" w:eastAsia="en-US" w:bidi="ar-SA"/>
    </w:rPr>
  </w:style>
  <w:style w:type="character" w:customStyle="1" w:styleId="LocationCharChar">
    <w:name w:val="Location Char Char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styleId="Title">
    <w:name w:val="Title"/>
    <w:basedOn w:val="Heading2"/>
    <w:qFormat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B6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ive.ocmulg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ITCLAB~1\LOCALS~1\Temp\TCD1C3.tmp\High%20school%20graduat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 school graduate resume</Template>
  <TotalTime>35</TotalTime>
  <Pages>1</Pages>
  <Words>303</Words>
  <Characters>2034</Characters>
  <Application>Microsoft Office Word</Application>
  <DocSecurity>0</DocSecurity>
  <Lines>63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Jordan</vt:lpstr>
    </vt:vector>
  </TitlesOfParts>
  <Manager/>
  <Company>Career Press</Company>
  <LinksUpToDate>false</LinksUpToDate>
  <CharactersWithSpaces>2293</CharactersWithSpaces>
  <SharedDoc>false</SharedDoc>
  <HLinks>
    <vt:vector size="6" baseType="variant">
      <vt:variant>
        <vt:i4>983139</vt:i4>
      </vt:variant>
      <vt:variant>
        <vt:i4>0</vt:i4>
      </vt:variant>
      <vt:variant>
        <vt:i4>0</vt:i4>
      </vt:variant>
      <vt:variant>
        <vt:i4>5</vt:i4>
      </vt:variant>
      <vt:variant>
        <vt:lpwstr>mailto:olive.ocmulgee@gmail.com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Jordan</dc:title>
  <dc:subject/>
  <dc:creator>CenterforCareerLeadershipDevelopment@mymga.onmicrosoft.com</dc:creator>
  <cp:keywords/>
  <dc:description/>
  <cp:lastModifiedBy>Roberts, Mary</cp:lastModifiedBy>
  <cp:revision>3</cp:revision>
  <cp:lastPrinted>2007-08-17T15:05:00Z</cp:lastPrinted>
  <dcterms:created xsi:type="dcterms:W3CDTF">2026-03-31T14:15:00Z</dcterms:created>
  <dcterms:modified xsi:type="dcterms:W3CDTF">2026-03-31T14:50:00Z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TC063685731033</vt:lpwstr>
  </property>
</Properties>
</file>